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4E" w:rsidRDefault="0033754E">
      <w:pPr>
        <w:rPr>
          <w:lang w:val="es-AR"/>
        </w:rPr>
      </w:pPr>
    </w:p>
    <w:p w:rsidR="0033754E" w:rsidRDefault="0010436E">
      <w:pPr>
        <w:rPr>
          <w:b/>
          <w:sz w:val="32"/>
          <w:lang w:val="es-AR"/>
        </w:rPr>
      </w:pPr>
      <w:r w:rsidRPr="00044CB4">
        <w:rPr>
          <w:b/>
          <w:sz w:val="32"/>
          <w:lang w:val="es-AR"/>
        </w:rPr>
        <w:t xml:space="preserve">¡Hola chicos! Comenzamos otra etapa de </w:t>
      </w:r>
      <w:r w:rsidR="0057794C">
        <w:rPr>
          <w:b/>
          <w:sz w:val="32"/>
          <w:lang w:val="es-AR"/>
        </w:rPr>
        <w:t xml:space="preserve">la secuencia, </w:t>
      </w:r>
      <w:r w:rsidR="0083095D">
        <w:rPr>
          <w:b/>
          <w:sz w:val="32"/>
          <w:lang w:val="es-AR"/>
        </w:rPr>
        <w:t xml:space="preserve">les sugerimos que lean varias veces las consignas y ante cualquier </w:t>
      </w:r>
      <w:r w:rsidR="007C4236">
        <w:rPr>
          <w:b/>
          <w:sz w:val="32"/>
          <w:lang w:val="es-AR"/>
        </w:rPr>
        <w:t>duda, nos consulten</w:t>
      </w:r>
      <w:r w:rsidR="00044CB4" w:rsidRPr="00044CB4">
        <w:rPr>
          <w:b/>
          <w:sz w:val="32"/>
          <w:lang w:val="es-AR"/>
        </w:rPr>
        <w:t>…</w:t>
      </w:r>
    </w:p>
    <w:p w:rsidR="007C4236" w:rsidRPr="00044CB4" w:rsidRDefault="007C4236">
      <w:pPr>
        <w:rPr>
          <w:b/>
          <w:sz w:val="32"/>
          <w:lang w:val="es-AR"/>
        </w:rPr>
      </w:pPr>
    </w:p>
    <w:p w:rsidR="00044CB4" w:rsidRDefault="00F6245B" w:rsidP="00F6245B">
      <w:pPr>
        <w:pStyle w:val="Prrafodelista"/>
        <w:numPr>
          <w:ilvl w:val="0"/>
          <w:numId w:val="2"/>
        </w:numPr>
        <w:spacing w:line="240" w:lineRule="auto"/>
        <w:jc w:val="both"/>
        <w:rPr>
          <w:lang w:val="es-AR"/>
        </w:rPr>
      </w:pPr>
      <w:r>
        <w:rPr>
          <w:lang w:val="es-AR"/>
        </w:rPr>
        <w:t xml:space="preserve">Observa con mucha atención </w:t>
      </w:r>
      <w:r w:rsidR="00B642E4" w:rsidRPr="00B642E4">
        <w:rPr>
          <w:b/>
          <w:u w:val="single"/>
          <w:lang w:val="es-AR"/>
        </w:rPr>
        <w:t xml:space="preserve">qué sucede en cada una de </w:t>
      </w:r>
      <w:r w:rsidRPr="00B642E4">
        <w:rPr>
          <w:b/>
          <w:u w:val="single"/>
          <w:lang w:val="es-AR"/>
        </w:rPr>
        <w:t>las imágenes</w:t>
      </w:r>
      <w:r>
        <w:rPr>
          <w:lang w:val="es-AR"/>
        </w:rPr>
        <w:t xml:space="preserve"> y luego ordenalas </w:t>
      </w:r>
      <w:r w:rsidR="00710ED4">
        <w:rPr>
          <w:lang w:val="es-AR"/>
        </w:rPr>
        <w:t>correctamente con números.</w:t>
      </w:r>
    </w:p>
    <w:p w:rsidR="00CB415F" w:rsidRDefault="001573BA" w:rsidP="00CB415F">
      <w:pPr>
        <w:spacing w:line="240" w:lineRule="auto"/>
        <w:jc w:val="both"/>
        <w:rPr>
          <w:lang w:val="es-AR"/>
        </w:rPr>
      </w:pPr>
      <w:r w:rsidRPr="00CB415F"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7518F8A7" wp14:editId="5A0808D7">
            <wp:simplePos x="0" y="0"/>
            <wp:positionH relativeFrom="margin">
              <wp:posOffset>2837180</wp:posOffset>
            </wp:positionH>
            <wp:positionV relativeFrom="paragraph">
              <wp:posOffset>168910</wp:posOffset>
            </wp:positionV>
            <wp:extent cx="17240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81" y="21459"/>
                <wp:lineTo x="21481" y="0"/>
                <wp:lineTo x="0" y="0"/>
              </wp:wrapPolygon>
            </wp:wrapTight>
            <wp:docPr id="6" name="Imagen 6" descr="C:\Users\Erica\Desktop\Esc. Sargento\SECUENCIA DE IMÁGENES\pollito_y_gato - copi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a\Desktop\Esc. Sargento\SECUENCIA DE IMÁGENES\pollito_y_gato - copia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415F"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BE4A1C5" wp14:editId="4D1ED9B5">
            <wp:simplePos x="0" y="0"/>
            <wp:positionH relativeFrom="margin">
              <wp:posOffset>923925</wp:posOffset>
            </wp:positionH>
            <wp:positionV relativeFrom="paragraph">
              <wp:posOffset>168910</wp:posOffset>
            </wp:positionV>
            <wp:extent cx="170497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79" y="21319"/>
                <wp:lineTo x="21479" y="0"/>
                <wp:lineTo x="0" y="0"/>
              </wp:wrapPolygon>
            </wp:wrapTight>
            <wp:docPr id="5" name="Imagen 5" descr="C:\Users\Erica\Desktop\Esc. Sargento\SECUENCIA DE IMÁGENES\pollito_y_gato - co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\Desktop\Esc. Sargento\SECUENCIA DE IMÁGENES\pollito_y_gato - copi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415F" w:rsidRDefault="00CB415F" w:rsidP="00CB415F">
      <w:pPr>
        <w:spacing w:line="240" w:lineRule="auto"/>
        <w:jc w:val="both"/>
        <w:rPr>
          <w:lang w:val="es-AR"/>
        </w:rPr>
      </w:pPr>
    </w:p>
    <w:p w:rsidR="00CB415F" w:rsidRPr="00CB415F" w:rsidRDefault="00CB415F" w:rsidP="00CB415F">
      <w:pPr>
        <w:spacing w:line="240" w:lineRule="auto"/>
        <w:jc w:val="both"/>
        <w:rPr>
          <w:lang w:val="es-AR"/>
        </w:rPr>
      </w:pPr>
    </w:p>
    <w:p w:rsidR="0033754E" w:rsidRDefault="0033754E" w:rsidP="00044CB4">
      <w:pPr>
        <w:spacing w:line="240" w:lineRule="auto"/>
        <w:ind w:firstLine="709"/>
        <w:jc w:val="both"/>
        <w:rPr>
          <w:lang w:val="es-AR"/>
        </w:rPr>
      </w:pPr>
    </w:p>
    <w:p w:rsidR="0033754E" w:rsidRPr="00044CB4" w:rsidRDefault="0033754E" w:rsidP="00044CB4">
      <w:pPr>
        <w:spacing w:line="240" w:lineRule="auto"/>
        <w:ind w:firstLine="709"/>
        <w:jc w:val="both"/>
        <w:rPr>
          <w:lang w:val="es-AR"/>
        </w:rPr>
      </w:pPr>
    </w:p>
    <w:p w:rsidR="0033754E" w:rsidRDefault="001573BA" w:rsidP="00044CB4">
      <w:pPr>
        <w:spacing w:line="240" w:lineRule="auto"/>
        <w:ind w:firstLine="709"/>
        <w:jc w:val="both"/>
        <w:rPr>
          <w:lang w:val="es-AR"/>
        </w:rPr>
      </w:pPr>
      <w:r w:rsidRPr="00CB415F"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63C2D48B" wp14:editId="4460BC27">
            <wp:simplePos x="0" y="0"/>
            <wp:positionH relativeFrom="column">
              <wp:posOffset>942975</wp:posOffset>
            </wp:positionH>
            <wp:positionV relativeFrom="paragraph">
              <wp:posOffset>252730</wp:posOffset>
            </wp:positionV>
            <wp:extent cx="169545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57" y="21461"/>
                <wp:lineTo x="21357" y="0"/>
                <wp:lineTo x="0" y="0"/>
              </wp:wrapPolygon>
            </wp:wrapTight>
            <wp:docPr id="7" name="Imagen 7" descr="C:\Users\Erica\Desktop\Esc. Sargento\SECUENCIA DE IMÁGENES\pollito_y_gato - copi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a\Desktop\Esc. Sargento\SECUENCIA DE IMÁGENES\pollito_y_gato - copia (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415F">
        <w:rPr>
          <w:noProof/>
          <w:lang w:val="es-AR" w:eastAsia="es-AR"/>
        </w:rPr>
        <w:drawing>
          <wp:anchor distT="0" distB="0" distL="114300" distR="114300" simplePos="0" relativeHeight="251662336" behindDoc="1" locked="0" layoutInCell="1" allowOverlap="1" wp14:anchorId="71D96BC3" wp14:editId="3D07FCC5">
            <wp:simplePos x="0" y="0"/>
            <wp:positionH relativeFrom="column">
              <wp:posOffset>2828925</wp:posOffset>
            </wp:positionH>
            <wp:positionV relativeFrom="paragraph">
              <wp:posOffset>233680</wp:posOffset>
            </wp:positionV>
            <wp:extent cx="17049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79" y="21461"/>
                <wp:lineTo x="21479" y="0"/>
                <wp:lineTo x="0" y="0"/>
              </wp:wrapPolygon>
            </wp:wrapTight>
            <wp:docPr id="9" name="Imagen 9" descr="C:\Users\Erica\Desktop\Esc. Sargento\SECUENCIA DE IMÁGENES\pollito_y_gato - copi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ca\Desktop\Esc. Sargento\SECUENCIA DE IMÁGENES\pollito_y_gato - copia 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754E" w:rsidRDefault="0033754E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  <w:r w:rsidRPr="00CB415F">
        <w:rPr>
          <w:noProof/>
          <w:lang w:val="es-AR" w:eastAsia="es-AR"/>
        </w:rPr>
        <w:drawing>
          <wp:anchor distT="0" distB="0" distL="114300" distR="114300" simplePos="0" relativeHeight="251661312" behindDoc="1" locked="0" layoutInCell="1" allowOverlap="1" wp14:anchorId="07F47838" wp14:editId="48B4B643">
            <wp:simplePos x="0" y="0"/>
            <wp:positionH relativeFrom="margin">
              <wp:posOffset>971550</wp:posOffset>
            </wp:positionH>
            <wp:positionV relativeFrom="paragraph">
              <wp:posOffset>10795</wp:posOffset>
            </wp:positionV>
            <wp:extent cx="352425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483" y="21491"/>
                <wp:lineTo x="21483" y="0"/>
                <wp:lineTo x="0" y="0"/>
              </wp:wrapPolygon>
            </wp:wrapTight>
            <wp:docPr id="8" name="Imagen 8" descr="C:\Users\Erica\Desktop\Esc. Sargento\SECUENCIA DE IMÁGENES\pollito_y_gato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ca\Desktop\Esc. Sargento\SECUENCIA DE IMÁGENES\pollito_y_gato - cop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CB415F" w:rsidRDefault="00CB415F" w:rsidP="00044CB4">
      <w:pPr>
        <w:spacing w:line="240" w:lineRule="auto"/>
        <w:ind w:firstLine="709"/>
        <w:jc w:val="both"/>
        <w:rPr>
          <w:lang w:val="es-AR"/>
        </w:rPr>
      </w:pPr>
    </w:p>
    <w:p w:rsidR="007C0379" w:rsidRDefault="007C0379" w:rsidP="00044CB4">
      <w:pPr>
        <w:spacing w:line="240" w:lineRule="auto"/>
        <w:ind w:firstLine="709"/>
        <w:jc w:val="both"/>
        <w:rPr>
          <w:lang w:val="es-AR"/>
        </w:rPr>
      </w:pPr>
    </w:p>
    <w:p w:rsidR="007C0379" w:rsidRDefault="007C0379" w:rsidP="00044CB4">
      <w:pPr>
        <w:spacing w:line="240" w:lineRule="auto"/>
        <w:ind w:firstLine="709"/>
        <w:jc w:val="both"/>
        <w:rPr>
          <w:lang w:val="es-AR"/>
        </w:rPr>
      </w:pPr>
    </w:p>
    <w:p w:rsidR="00AA08A7" w:rsidRDefault="002E35DC" w:rsidP="00AA08A7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lang w:val="es-AR"/>
        </w:rPr>
      </w:pPr>
      <w:r>
        <w:rPr>
          <w:lang w:val="es-AR"/>
        </w:rPr>
        <w:t xml:space="preserve">Escribe brevemente qué sucede en cada situación. </w:t>
      </w:r>
      <w:r w:rsidR="00B11718" w:rsidRPr="00971FBB">
        <w:rPr>
          <w:b/>
          <w:lang w:val="es-AR"/>
        </w:rPr>
        <w:t xml:space="preserve">Para </w:t>
      </w:r>
      <w:r w:rsidR="00971FBB" w:rsidRPr="00971FBB">
        <w:rPr>
          <w:b/>
          <w:lang w:val="es-AR"/>
        </w:rPr>
        <w:t>eso</w:t>
      </w:r>
      <w:r w:rsidR="00AA08A7">
        <w:rPr>
          <w:b/>
          <w:lang w:val="es-AR"/>
        </w:rPr>
        <w:t xml:space="preserve"> piensa</w:t>
      </w:r>
      <w:r w:rsidR="00B11718" w:rsidRPr="00971FBB">
        <w:rPr>
          <w:b/>
          <w:lang w:val="es-AR"/>
        </w:rPr>
        <w:t xml:space="preserve"> cuál es la </w:t>
      </w:r>
      <w:r w:rsidR="00B11718" w:rsidRPr="00971FBB">
        <w:rPr>
          <w:b/>
          <w:u w:val="single"/>
          <w:lang w:val="es-AR"/>
        </w:rPr>
        <w:t>acción</w:t>
      </w:r>
      <w:r w:rsidR="00B11718" w:rsidRPr="00971FBB">
        <w:rPr>
          <w:b/>
          <w:lang w:val="es-AR"/>
        </w:rPr>
        <w:t xml:space="preserve"> que se realiza en cada una.</w:t>
      </w:r>
    </w:p>
    <w:p w:rsidR="00351DA7" w:rsidRDefault="00351DA7" w:rsidP="00351DA7">
      <w:pPr>
        <w:spacing w:line="240" w:lineRule="auto"/>
        <w:jc w:val="both"/>
        <w:rPr>
          <w:b/>
          <w:lang w:val="es-AR"/>
        </w:rPr>
      </w:pPr>
    </w:p>
    <w:p w:rsidR="00351DA7" w:rsidRPr="00351DA7" w:rsidRDefault="00351DA7" w:rsidP="00351DA7">
      <w:pPr>
        <w:spacing w:line="240" w:lineRule="auto"/>
        <w:ind w:left="708"/>
        <w:jc w:val="both"/>
        <w:rPr>
          <w:b/>
          <w:lang w:val="es-AR"/>
        </w:rPr>
      </w:pPr>
      <w:r>
        <w:rPr>
          <w:b/>
          <w:lang w:val="es-AR"/>
        </w:rPr>
        <w:lastRenderedPageBreak/>
        <w:t>1</w:t>
      </w:r>
      <w:r w:rsidR="00D470A6">
        <w:rPr>
          <w:b/>
          <w:lang w:val="es-AR"/>
        </w:rPr>
        <w:t xml:space="preserve"> </w:t>
      </w:r>
      <w:r>
        <w:rPr>
          <w:b/>
          <w:lang w:val="es-AR"/>
        </w:rPr>
        <w:t>……………………………………………………………………………………………………………………………………...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t>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</w:r>
      <w:r w:rsidR="00D470A6">
        <w:rPr>
          <w:b/>
          <w:lang w:val="es-AR"/>
        </w:rPr>
        <w:t xml:space="preserve">2 </w:t>
      </w:r>
      <w:r w:rsidR="009A457D">
        <w:rPr>
          <w:b/>
          <w:lang w:val="es-AR"/>
        </w:rPr>
        <w:t>……………………………………………………………………………………………………………………………………….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</w:r>
      <w:r w:rsidR="00D470A6">
        <w:rPr>
          <w:b/>
          <w:lang w:val="es-AR"/>
        </w:rPr>
        <w:t xml:space="preserve">3 </w:t>
      </w:r>
      <w:r w:rsidR="009A457D">
        <w:rPr>
          <w:b/>
          <w:lang w:val="es-AR"/>
        </w:rPr>
        <w:t>……………………………………………………………………………………………………………………………………….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4</w:t>
      </w:r>
      <w:r w:rsidR="00D470A6">
        <w:rPr>
          <w:b/>
          <w:lang w:val="es-AR"/>
        </w:rPr>
        <w:t xml:space="preserve"> </w:t>
      </w:r>
      <w:r w:rsidR="009A457D">
        <w:rPr>
          <w:b/>
          <w:lang w:val="es-AR"/>
        </w:rPr>
        <w:t>……………………………………………………………………………………………………………………………………….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5</w:t>
      </w:r>
      <w:r w:rsidR="00D470A6">
        <w:rPr>
          <w:b/>
          <w:lang w:val="es-AR"/>
        </w:rPr>
        <w:t xml:space="preserve"> </w:t>
      </w:r>
      <w:r w:rsidR="009A457D">
        <w:rPr>
          <w:b/>
          <w:lang w:val="es-AR"/>
        </w:rPr>
        <w:t>……………………………………………………………………………………………………………………………………….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 w:rsidR="009A457D">
        <w:rPr>
          <w:b/>
          <w:lang w:val="es-AR"/>
        </w:rPr>
        <w:br/>
      </w:r>
      <w:r w:rsidR="009A457D"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</w:p>
    <w:p w:rsidR="00CA0B42" w:rsidRPr="00CA0B42" w:rsidRDefault="00CA0B42" w:rsidP="00CA0B42">
      <w:pPr>
        <w:spacing w:line="240" w:lineRule="auto"/>
        <w:jc w:val="both"/>
        <w:rPr>
          <w:b/>
          <w:lang w:val="es-AR"/>
        </w:rPr>
      </w:pPr>
    </w:p>
    <w:p w:rsidR="00AA08A7" w:rsidRDefault="001F3E9E" w:rsidP="00AA08A7">
      <w:pPr>
        <w:pStyle w:val="Prrafodelista"/>
        <w:numPr>
          <w:ilvl w:val="0"/>
          <w:numId w:val="2"/>
        </w:numPr>
        <w:spacing w:line="240" w:lineRule="auto"/>
        <w:jc w:val="both"/>
        <w:rPr>
          <w:lang w:val="es-AR"/>
        </w:rPr>
      </w:pPr>
      <w:r>
        <w:rPr>
          <w:lang w:val="es-AR"/>
        </w:rPr>
        <w:t xml:space="preserve">Ahora piensa en </w:t>
      </w:r>
      <w:r w:rsidR="00A34704">
        <w:rPr>
          <w:lang w:val="es-AR"/>
        </w:rPr>
        <w:t xml:space="preserve">esa acción principal, en el </w:t>
      </w:r>
      <w:r w:rsidR="00A34704" w:rsidRPr="00A34704">
        <w:rPr>
          <w:b/>
          <w:lang w:val="es-AR"/>
        </w:rPr>
        <w:t>VERBO</w:t>
      </w:r>
      <w:r w:rsidR="00A34704">
        <w:rPr>
          <w:b/>
          <w:lang w:val="es-AR"/>
        </w:rPr>
        <w:t xml:space="preserve"> </w:t>
      </w:r>
      <w:r w:rsidR="00FF2BA5">
        <w:rPr>
          <w:lang w:val="es-AR"/>
        </w:rPr>
        <w:t xml:space="preserve">y escríbelo en los </w:t>
      </w:r>
      <w:r w:rsidR="00CC6714">
        <w:rPr>
          <w:lang w:val="es-AR"/>
        </w:rPr>
        <w:t>círculo</w:t>
      </w:r>
      <w:r w:rsidR="00FF2BA5">
        <w:rPr>
          <w:lang w:val="es-AR"/>
        </w:rPr>
        <w:t>s</w:t>
      </w:r>
      <w:r w:rsidR="00CC6714">
        <w:rPr>
          <w:lang w:val="es-AR"/>
        </w:rPr>
        <w:t xml:space="preserve"> en orden</w:t>
      </w:r>
      <w:r w:rsidR="00A34704">
        <w:rPr>
          <w:lang w:val="es-AR"/>
        </w:rPr>
        <w:t>.</w:t>
      </w:r>
      <w:r w:rsidR="003B29C5" w:rsidRPr="003B29C5">
        <w:rPr>
          <w:noProof/>
          <w:lang w:val="es-AR" w:eastAsia="es-AR"/>
        </w:rPr>
        <w:t xml:space="preserve"> </w:t>
      </w:r>
      <w:r w:rsidR="00572FC7">
        <w:rPr>
          <w:noProof/>
          <w:lang w:val="es-AR" w:eastAsia="es-AR"/>
        </w:rPr>
        <w:t>Tien</w:t>
      </w:r>
      <w:r w:rsidR="0045458F">
        <w:rPr>
          <w:noProof/>
          <w:lang w:val="es-AR" w:eastAsia="es-AR"/>
        </w:rPr>
        <w:t>es que escribirlo en infinitivo. P</w:t>
      </w:r>
      <w:r w:rsidR="00572FC7">
        <w:rPr>
          <w:noProof/>
          <w:lang w:val="es-AR" w:eastAsia="es-AR"/>
        </w:rPr>
        <w:t xml:space="preserve">or ejemplo, </w:t>
      </w:r>
      <w:r w:rsidR="00CB1056">
        <w:rPr>
          <w:noProof/>
          <w:lang w:val="es-AR" w:eastAsia="es-AR"/>
        </w:rPr>
        <w:t>si es atrapó</w:t>
      </w:r>
      <w:r w:rsidR="0045458F">
        <w:rPr>
          <w:noProof/>
          <w:lang w:val="es-AR" w:eastAsia="es-AR"/>
        </w:rPr>
        <w:t>, escribiras ATRAPAR.</w:t>
      </w:r>
    </w:p>
    <w:p w:rsidR="00CC6714" w:rsidRDefault="00CC6714" w:rsidP="00CC6714">
      <w:pPr>
        <w:spacing w:line="240" w:lineRule="auto"/>
        <w:jc w:val="both"/>
        <w:rPr>
          <w:lang w:val="es-AR"/>
        </w:rPr>
      </w:pPr>
    </w:p>
    <w:p w:rsidR="00CC6714" w:rsidRPr="00CC6714" w:rsidRDefault="00CC6714" w:rsidP="00CC6714">
      <w:pPr>
        <w:spacing w:line="240" w:lineRule="auto"/>
        <w:jc w:val="both"/>
        <w:rPr>
          <w:lang w:val="es-AR"/>
        </w:rPr>
      </w:pPr>
    </w:p>
    <w:p w:rsidR="00A110C8" w:rsidRDefault="00782DDF" w:rsidP="00A110C8">
      <w:pPr>
        <w:spacing w:line="240" w:lineRule="auto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D230B" wp14:editId="12664839">
                <wp:simplePos x="0" y="0"/>
                <wp:positionH relativeFrom="margin">
                  <wp:posOffset>4991100</wp:posOffset>
                </wp:positionH>
                <wp:positionV relativeFrom="paragraph">
                  <wp:posOffset>144780</wp:posOffset>
                </wp:positionV>
                <wp:extent cx="1076325" cy="1028700"/>
                <wp:effectExtent l="0" t="0" r="28575" b="1905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8F6EF7" id="Elipse 14" o:spid="_x0000_s1026" style="position:absolute;margin-left:393pt;margin-top:11.4pt;width:84.75pt;height:81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" filled="f" strokecolor="#385d8a" strokeweight="2pt"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52CD65" wp14:editId="2F9E5B75">
                <wp:simplePos x="0" y="0"/>
                <wp:positionH relativeFrom="margin">
                  <wp:posOffset>3657600</wp:posOffset>
                </wp:positionH>
                <wp:positionV relativeFrom="paragraph">
                  <wp:posOffset>161290</wp:posOffset>
                </wp:positionV>
                <wp:extent cx="1076325" cy="1028700"/>
                <wp:effectExtent l="0" t="0" r="28575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163D52" id="Elipse 13" o:spid="_x0000_s1026" style="position:absolute;margin-left:4in;margin-top:12.7pt;width:84.75pt;height:81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" filled="f" strokecolor="#385d8a" strokeweight="2pt"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76115" wp14:editId="26C44AB5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1076325" cy="1028700"/>
                <wp:effectExtent l="0" t="0" r="28575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D8799D" id="Elipse 12" o:spid="_x0000_s1026" style="position:absolute;margin-left:0;margin-top:11.55pt;width:84.75pt;height:81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" filled="f" strokecolor="#385d8a" strokeweight="2pt">
                <w10:wrap anchorx="margin"/>
              </v:oval>
            </w:pict>
          </mc:Fallback>
        </mc:AlternateContent>
      </w:r>
      <w:r w:rsidR="001F0BF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2C0B1" wp14:editId="74573651">
                <wp:simplePos x="0" y="0"/>
                <wp:positionH relativeFrom="margin">
                  <wp:posOffset>-371475</wp:posOffset>
                </wp:positionH>
                <wp:positionV relativeFrom="paragraph">
                  <wp:posOffset>164465</wp:posOffset>
                </wp:positionV>
                <wp:extent cx="1076325" cy="10287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12594F" id="Elipse 10" o:spid="_x0000_s1026" style="position:absolute;margin-left:-29.25pt;margin-top:12.95pt;width:84.75pt;height:8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" filled="f" strokecolor="#243f60 [1604]" strokeweight="2pt">
                <w10:wrap anchorx="margin"/>
              </v:oval>
            </w:pict>
          </mc:Fallback>
        </mc:AlternateContent>
      </w:r>
      <w:r w:rsidR="001F0BF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00C3B" wp14:editId="6C91F24C">
                <wp:simplePos x="0" y="0"/>
                <wp:positionH relativeFrom="margin">
                  <wp:posOffset>981075</wp:posOffset>
                </wp:positionH>
                <wp:positionV relativeFrom="paragraph">
                  <wp:posOffset>137160</wp:posOffset>
                </wp:positionV>
                <wp:extent cx="1076325" cy="1028700"/>
                <wp:effectExtent l="0" t="0" r="28575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F8EBBA" id="Elipse 11" o:spid="_x0000_s1026" style="position:absolute;margin-left:77.25pt;margin-top:10.8pt;width:84.75pt;height:8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" filled="f" strokecolor="#385d8a" strokeweight="2pt">
                <w10:wrap anchorx="margin"/>
              </v:oval>
            </w:pict>
          </mc:Fallback>
        </mc:AlternateContent>
      </w:r>
    </w:p>
    <w:p w:rsidR="00A110C8" w:rsidRDefault="00A110C8" w:rsidP="00A110C8">
      <w:pPr>
        <w:spacing w:line="240" w:lineRule="auto"/>
        <w:jc w:val="both"/>
        <w:rPr>
          <w:lang w:val="es-AR"/>
        </w:rPr>
      </w:pPr>
    </w:p>
    <w:p w:rsidR="007C0379" w:rsidRDefault="00F82548" w:rsidP="001553D1">
      <w:pPr>
        <w:spacing w:line="240" w:lineRule="auto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A6358D" wp14:editId="7961438D">
                <wp:simplePos x="0" y="0"/>
                <wp:positionH relativeFrom="column">
                  <wp:posOffset>4752975</wp:posOffset>
                </wp:positionH>
                <wp:positionV relativeFrom="paragraph">
                  <wp:posOffset>93345</wp:posOffset>
                </wp:positionV>
                <wp:extent cx="238125" cy="9525"/>
                <wp:effectExtent l="38100" t="95250" r="0" b="10477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ACF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374.25pt;margin-top:7.35pt;width:18.75pt;height: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" strokecolor="red" strokeweight="3pt">
                <v:stroke endarrow="block"/>
              </v:shape>
            </w:pict>
          </mc:Fallback>
        </mc:AlternateContent>
      </w:r>
      <w:r w:rsidR="00782DD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FDC8AF" wp14:editId="73089BCA">
                <wp:simplePos x="0" y="0"/>
                <wp:positionH relativeFrom="column">
                  <wp:posOffset>2066925</wp:posOffset>
                </wp:positionH>
                <wp:positionV relativeFrom="paragraph">
                  <wp:posOffset>102870</wp:posOffset>
                </wp:positionV>
                <wp:extent cx="238125" cy="0"/>
                <wp:effectExtent l="0" t="95250" r="0" b="952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837E0" id="Conector recto de flecha 19" o:spid="_x0000_s1026" type="#_x0000_t32" style="position:absolute;margin-left:162.75pt;margin-top:8.1pt;width:18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" strokecolor="red" strokeweight="2.25pt">
                <v:stroke startarrow="block" endarrow="block"/>
              </v:shape>
            </w:pict>
          </mc:Fallback>
        </mc:AlternateContent>
      </w:r>
      <w:r w:rsidR="00782DD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4D99C2" wp14:editId="3810673E">
                <wp:simplePos x="0" y="0"/>
                <wp:positionH relativeFrom="column">
                  <wp:posOffset>3400425</wp:posOffset>
                </wp:positionH>
                <wp:positionV relativeFrom="paragraph">
                  <wp:posOffset>99695</wp:posOffset>
                </wp:positionV>
                <wp:extent cx="238125" cy="0"/>
                <wp:effectExtent l="0" t="95250" r="0" b="952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3FC1E" id="Conector recto de flecha 20" o:spid="_x0000_s1026" type="#_x0000_t32" style="position:absolute;margin-left:267.75pt;margin-top:7.85pt;width:18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" strokecolor="red" strokeweight="2.25pt">
                <v:stroke startarrow="block" endarrow="block"/>
              </v:shape>
            </w:pict>
          </mc:Fallback>
        </mc:AlternateContent>
      </w:r>
      <w:r w:rsidR="003B29C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112395</wp:posOffset>
                </wp:positionV>
                <wp:extent cx="257175" cy="0"/>
                <wp:effectExtent l="0" t="95250" r="0" b="952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03CDA" id="Conector recto de flecha 15" o:spid="_x0000_s1026" type="#_x0000_t32" style="position:absolute;margin-left:55.5pt;margin-top:8.85pt;width:2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" strokecolor="red" strokeweight="3pt">
                <v:stroke endarrow="block"/>
              </v:shape>
            </w:pict>
          </mc:Fallback>
        </mc:AlternateContent>
      </w:r>
    </w:p>
    <w:p w:rsidR="007C0379" w:rsidRPr="001553D1" w:rsidRDefault="007C0379" w:rsidP="00CA0B42">
      <w:pPr>
        <w:pStyle w:val="Prrafodelista"/>
        <w:spacing w:line="240" w:lineRule="auto"/>
        <w:ind w:left="1069"/>
        <w:jc w:val="both"/>
        <w:rPr>
          <w:lang w:val="es-AR"/>
        </w:rPr>
      </w:pPr>
    </w:p>
    <w:p w:rsidR="00CA0B42" w:rsidRDefault="00CA0B42" w:rsidP="003A1752">
      <w:pPr>
        <w:spacing w:line="240" w:lineRule="auto"/>
        <w:jc w:val="both"/>
        <w:rPr>
          <w:lang w:val="es-AR"/>
        </w:rPr>
      </w:pPr>
    </w:p>
    <w:p w:rsidR="003A1752" w:rsidRDefault="003A1752" w:rsidP="003A1752">
      <w:pPr>
        <w:spacing w:line="240" w:lineRule="auto"/>
        <w:jc w:val="both"/>
        <w:rPr>
          <w:lang w:val="es-AR"/>
        </w:rPr>
      </w:pPr>
    </w:p>
    <w:p w:rsidR="00BF05E1" w:rsidRDefault="00BF05E1" w:rsidP="003A1752">
      <w:pPr>
        <w:spacing w:line="240" w:lineRule="auto"/>
        <w:jc w:val="both"/>
        <w:rPr>
          <w:lang w:val="es-AR"/>
        </w:rPr>
      </w:pPr>
    </w:p>
    <w:p w:rsidR="00BF05E1" w:rsidRDefault="00A64834" w:rsidP="00BF05E1">
      <w:pPr>
        <w:pStyle w:val="Prrafodelista"/>
        <w:numPr>
          <w:ilvl w:val="0"/>
          <w:numId w:val="2"/>
        </w:numPr>
        <w:spacing w:line="240" w:lineRule="auto"/>
        <w:jc w:val="both"/>
        <w:rPr>
          <w:lang w:val="es-AR"/>
        </w:rPr>
      </w:pPr>
      <w:bookmarkStart w:id="0" w:name="_GoBack"/>
      <w:r>
        <w:rPr>
          <w:lang w:val="es-AR"/>
        </w:rPr>
        <w:t>Completa la relación CAUSA-</w:t>
      </w:r>
      <w:r w:rsidR="00BF05E1">
        <w:rPr>
          <w:lang w:val="es-AR"/>
        </w:rPr>
        <w:t>CONSECUENCIA.</w:t>
      </w:r>
    </w:p>
    <w:p w:rsidR="00624E7C" w:rsidRDefault="00624E7C" w:rsidP="00624E7C">
      <w:pPr>
        <w:spacing w:line="240" w:lineRule="auto"/>
        <w:jc w:val="both"/>
        <w:rPr>
          <w:lang w:val="es-AR"/>
        </w:rPr>
      </w:pPr>
    </w:p>
    <w:p w:rsidR="00624E7C" w:rsidRDefault="00624E7C" w:rsidP="00624E7C">
      <w:pPr>
        <w:spacing w:line="240" w:lineRule="auto"/>
        <w:jc w:val="both"/>
        <w:rPr>
          <w:lang w:val="es-AR"/>
        </w:rPr>
      </w:pPr>
    </w:p>
    <w:p w:rsidR="00624E7C" w:rsidRPr="00624E7C" w:rsidRDefault="00624E7C" w:rsidP="00624E7C">
      <w:pPr>
        <w:spacing w:line="240" w:lineRule="auto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23690F" wp14:editId="6D824986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3114675" cy="666750"/>
                <wp:effectExtent l="0" t="0" r="0" b="19050"/>
                <wp:wrapNone/>
                <wp:docPr id="1" name="Flecha curvada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6667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C267B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1" o:spid="_x0000_s1026" type="#_x0000_t105" style="position:absolute;margin-left:0;margin-top:10.45pt;width:245.25pt;height:52.5pt;z-index:2516899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" adj="19288,21022,16200" fillcolor="#4f81bd [3204]" strokecolor="#243f60 [1604]" strokeweight="2pt">
                <w10:wrap anchorx="margin"/>
              </v:shape>
            </w:pict>
          </mc:Fallback>
        </mc:AlternateContent>
      </w:r>
    </w:p>
    <w:p w:rsidR="00BF05E1" w:rsidRPr="00A210A8" w:rsidRDefault="00A210A8" w:rsidP="00BF05E1">
      <w:pPr>
        <w:spacing w:line="240" w:lineRule="auto"/>
        <w:jc w:val="both"/>
        <w:rPr>
          <w:b/>
          <w:sz w:val="32"/>
          <w:lang w:val="es-AR"/>
        </w:rPr>
      </w:pPr>
      <w:r>
        <w:rPr>
          <w:b/>
          <w:sz w:val="32"/>
          <w:lang w:val="es-AR"/>
        </w:rPr>
        <w:t xml:space="preserve">         </w:t>
      </w:r>
      <w:r w:rsidRPr="00A210A8">
        <w:rPr>
          <w:b/>
          <w:sz w:val="32"/>
          <w:lang w:val="es-AR"/>
        </w:rPr>
        <w:t>CAUSA</w:t>
      </w:r>
      <w:r>
        <w:rPr>
          <w:b/>
          <w:sz w:val="32"/>
          <w:lang w:val="es-AR"/>
        </w:rPr>
        <w:t xml:space="preserve">                                                                      </w:t>
      </w:r>
      <w:r w:rsidR="005741C7">
        <w:rPr>
          <w:b/>
          <w:sz w:val="32"/>
          <w:lang w:val="es-AR"/>
        </w:rPr>
        <w:t xml:space="preserve"> </w:t>
      </w:r>
      <w:r>
        <w:rPr>
          <w:b/>
          <w:sz w:val="32"/>
          <w:lang w:val="es-AR"/>
        </w:rPr>
        <w:t xml:space="preserve"> CONSECUENCIA</w:t>
      </w:r>
    </w:p>
    <w:p w:rsidR="00BF05E1" w:rsidRDefault="00365B6A" w:rsidP="00BF05E1">
      <w:pPr>
        <w:spacing w:line="240" w:lineRule="auto"/>
        <w:jc w:val="both"/>
        <w:rPr>
          <w:lang w:val="es-AR"/>
        </w:rPr>
      </w:pPr>
      <w:r w:rsidRPr="009C1C25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325585D" wp14:editId="7ABBD554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1495425" cy="542925"/>
                <wp:effectExtent l="0" t="0" r="28575" b="2857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892" w:rsidRPr="009C1C25" w:rsidRDefault="006C3892" w:rsidP="006C3892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558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6.55pt;margin-top:11.2pt;width:117.75pt;height:42.7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">
                <v:textbox>
                  <w:txbxContent>
                    <w:p w:rsidR="006C3892" w:rsidRPr="009C1C25" w:rsidRDefault="006C3892" w:rsidP="006C3892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10A8" w:rsidRPr="009C1C25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F3E6F0" wp14:editId="31EF3C9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495425" cy="5429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C25" w:rsidRPr="009C1C25" w:rsidRDefault="005741C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Porque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E6F0" id="_x0000_s1027" type="#_x0000_t202" style="position:absolute;left:0;text-align:left;margin-left:0;margin-top:11.05pt;width:117.75pt;height:42.7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">
                <v:textbox>
                  <w:txbxContent>
                    <w:p w:rsidR="009C1C25" w:rsidRPr="009C1C25" w:rsidRDefault="005741C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Porque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05E1" w:rsidRPr="00BF05E1" w:rsidRDefault="00BF05E1" w:rsidP="00BF05E1">
      <w:pPr>
        <w:spacing w:line="240" w:lineRule="auto"/>
        <w:jc w:val="both"/>
        <w:rPr>
          <w:lang w:val="es-AR"/>
        </w:rPr>
      </w:pPr>
    </w:p>
    <w:p w:rsidR="00BF05E1" w:rsidRDefault="00BF05E1" w:rsidP="003A1752">
      <w:pPr>
        <w:spacing w:line="240" w:lineRule="auto"/>
        <w:jc w:val="both"/>
        <w:rPr>
          <w:lang w:val="es-AR"/>
        </w:rPr>
      </w:pPr>
    </w:p>
    <w:p w:rsidR="00BF05E1" w:rsidRDefault="00624E7C" w:rsidP="003A1752">
      <w:pPr>
        <w:spacing w:line="240" w:lineRule="auto"/>
        <w:jc w:val="both"/>
        <w:rPr>
          <w:lang w:val="es-AR"/>
        </w:rPr>
      </w:pPr>
      <w:r w:rsidRPr="009C1C25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74D3E68" wp14:editId="295FEB6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95425" cy="5429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A09" w:rsidRPr="009C1C25" w:rsidRDefault="00620A09" w:rsidP="00620A09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3E68" id="_x0000_s1028" type="#_x0000_t202" style="position:absolute;left:0;text-align:left;margin-left:66.55pt;margin-top:.7pt;width:117.75pt;height:42.7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">
                <v:textbox>
                  <w:txbxContent>
                    <w:p w:rsidR="00620A09" w:rsidRPr="009C1C25" w:rsidRDefault="00620A09" w:rsidP="00620A09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FF7" w:rsidRPr="009C1C25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5A964E" wp14:editId="1644EFC0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1495425" cy="542925"/>
                <wp:effectExtent l="0" t="0" r="28575" b="2857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892" w:rsidRPr="009C1C25" w:rsidRDefault="006C3892" w:rsidP="006C389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</w:t>
                            </w:r>
                            <w:r w:rsidR="005741C7">
                              <w:rPr>
                                <w:lang w:val="es-AR"/>
                              </w:rPr>
                              <w:t xml:space="preserve">orque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964E" id="_x0000_s1029" type="#_x0000_t202" style="position:absolute;left:0;text-align:left;margin-left:0;margin-top:5.45pt;width:117.75pt;height:42.7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">
                <v:textbox>
                  <w:txbxContent>
                    <w:p w:rsidR="006C3892" w:rsidRPr="009C1C25" w:rsidRDefault="006C3892" w:rsidP="006C3892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</w:t>
                      </w:r>
                      <w:r w:rsidR="005741C7">
                        <w:rPr>
                          <w:lang w:val="es-AR"/>
                        </w:rPr>
                        <w:t xml:space="preserve">orque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05E1" w:rsidRDefault="00BF05E1" w:rsidP="003A1752">
      <w:pPr>
        <w:spacing w:line="240" w:lineRule="auto"/>
        <w:jc w:val="both"/>
        <w:rPr>
          <w:lang w:val="es-AR"/>
        </w:rPr>
      </w:pPr>
    </w:p>
    <w:p w:rsidR="00BF05E1" w:rsidRDefault="00365B6A" w:rsidP="003A1752">
      <w:pPr>
        <w:spacing w:line="240" w:lineRule="auto"/>
        <w:jc w:val="both"/>
        <w:rPr>
          <w:lang w:val="es-AR"/>
        </w:rPr>
      </w:pPr>
      <w:r w:rsidRPr="009C1C25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DC25E45" wp14:editId="34A75B54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1495425" cy="542925"/>
                <wp:effectExtent l="0" t="0" r="28575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C25" w:rsidRPr="009C1C25" w:rsidRDefault="009C1C25" w:rsidP="009C1C2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5E45" id="_x0000_s1030" type="#_x0000_t202" style="position:absolute;left:0;text-align:left;margin-left:66.55pt;margin-top:17.65pt;width:117.75pt;height:42.7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">
                <v:textbox>
                  <w:txbxContent>
                    <w:p w:rsidR="009C1C25" w:rsidRPr="009C1C25" w:rsidRDefault="009C1C25" w:rsidP="009C1C2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10A8" w:rsidRPr="009C1C25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726F745" wp14:editId="1CE8CBFD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1495425" cy="542925"/>
                <wp:effectExtent l="0" t="0" r="28575" b="28575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96D" w:rsidRPr="009C1C25" w:rsidRDefault="005741C7" w:rsidP="0017596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Porque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F745" id="_x0000_s1031" type="#_x0000_t202" style="position:absolute;left:0;text-align:left;margin-left:0;margin-top:18.95pt;width:117.75pt;height:42.7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">
                <v:textbox>
                  <w:txbxContent>
                    <w:p w:rsidR="0017596D" w:rsidRPr="009C1C25" w:rsidRDefault="005741C7" w:rsidP="0017596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Porque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05E1" w:rsidRDefault="00BF05E1" w:rsidP="003A1752">
      <w:pPr>
        <w:spacing w:line="240" w:lineRule="auto"/>
        <w:jc w:val="both"/>
        <w:rPr>
          <w:lang w:val="es-AR"/>
        </w:rPr>
      </w:pPr>
    </w:p>
    <w:p w:rsidR="0017596D" w:rsidRDefault="0017596D" w:rsidP="003A1752">
      <w:pPr>
        <w:spacing w:line="240" w:lineRule="auto"/>
        <w:jc w:val="both"/>
        <w:rPr>
          <w:lang w:val="es-AR"/>
        </w:rPr>
      </w:pPr>
    </w:p>
    <w:bookmarkEnd w:id="0"/>
    <w:p w:rsidR="0017596D" w:rsidRDefault="0017596D" w:rsidP="003A1752">
      <w:pPr>
        <w:spacing w:line="240" w:lineRule="auto"/>
        <w:jc w:val="both"/>
        <w:rPr>
          <w:lang w:val="es-AR"/>
        </w:rPr>
      </w:pPr>
    </w:p>
    <w:p w:rsidR="00BF05E1" w:rsidRDefault="00BF05E1" w:rsidP="003A1752">
      <w:pPr>
        <w:spacing w:line="240" w:lineRule="auto"/>
        <w:jc w:val="both"/>
        <w:rPr>
          <w:lang w:val="es-AR"/>
        </w:rPr>
      </w:pPr>
    </w:p>
    <w:p w:rsidR="00566FE6" w:rsidRDefault="00566FE6" w:rsidP="003A1752">
      <w:pPr>
        <w:spacing w:line="240" w:lineRule="auto"/>
        <w:jc w:val="both"/>
        <w:rPr>
          <w:lang w:val="es-AR"/>
        </w:rPr>
      </w:pPr>
    </w:p>
    <w:p w:rsidR="00FF2BA5" w:rsidRDefault="003A1752" w:rsidP="0009274F">
      <w:pPr>
        <w:pStyle w:val="Prrafodelista"/>
        <w:numPr>
          <w:ilvl w:val="0"/>
          <w:numId w:val="2"/>
        </w:numPr>
        <w:spacing w:line="240" w:lineRule="auto"/>
        <w:jc w:val="both"/>
        <w:rPr>
          <w:lang w:val="es-AR"/>
        </w:rPr>
      </w:pPr>
      <w:r>
        <w:rPr>
          <w:lang w:val="es-AR"/>
        </w:rPr>
        <w:t>¿Escribim</w:t>
      </w:r>
      <w:r w:rsidR="00011FF7">
        <w:rPr>
          <w:lang w:val="es-AR"/>
        </w:rPr>
        <w:t>os e</w:t>
      </w:r>
      <w:r w:rsidR="007371DE">
        <w:rPr>
          <w:lang w:val="es-AR"/>
        </w:rPr>
        <w:t>l argumento</w:t>
      </w:r>
      <w:r w:rsidR="00DF0D36">
        <w:rPr>
          <w:lang w:val="es-AR"/>
        </w:rPr>
        <w:t>? Recuerda que en el mismo deben responderse estas preguntas:</w:t>
      </w:r>
    </w:p>
    <w:p w:rsidR="0009274F" w:rsidRDefault="00DF0D36" w:rsidP="00FF2BA5">
      <w:pPr>
        <w:pStyle w:val="Prrafodelista"/>
        <w:spacing w:line="240" w:lineRule="auto"/>
        <w:ind w:left="1069"/>
        <w:jc w:val="both"/>
        <w:rPr>
          <w:lang w:val="es-AR"/>
        </w:rPr>
      </w:pPr>
      <w:r>
        <w:rPr>
          <w:lang w:val="es-AR"/>
        </w:rPr>
        <w:br/>
      </w:r>
      <w:r w:rsidR="0022023B">
        <w:rPr>
          <w:lang w:val="es-AR"/>
        </w:rPr>
        <w:t xml:space="preserve">- </w:t>
      </w:r>
      <w:r w:rsidR="0009274F">
        <w:rPr>
          <w:lang w:val="es-AR"/>
        </w:rPr>
        <w:t>¿Por qué el gato decidió atrapar al pollito?</w:t>
      </w:r>
    </w:p>
    <w:p w:rsidR="0009274F" w:rsidRPr="0022023B" w:rsidRDefault="00566FE6" w:rsidP="00566FE6">
      <w:pPr>
        <w:spacing w:line="240" w:lineRule="auto"/>
        <w:ind w:left="361" w:firstLine="708"/>
        <w:jc w:val="both"/>
        <w:rPr>
          <w:lang w:val="es-AR"/>
        </w:rPr>
      </w:pPr>
      <w:r>
        <w:rPr>
          <w:lang w:val="es-AR"/>
        </w:rPr>
        <w:t>-</w:t>
      </w:r>
      <w:r w:rsidR="0022023B" w:rsidRPr="0022023B">
        <w:rPr>
          <w:lang w:val="es-AR"/>
        </w:rPr>
        <w:t>¿Qué sucedió cuando el gato intentó atrapar al pollito?</w:t>
      </w:r>
    </w:p>
    <w:p w:rsidR="0022023B" w:rsidRDefault="00566FE6" w:rsidP="0022023B">
      <w:pPr>
        <w:spacing w:line="240" w:lineRule="auto"/>
        <w:ind w:left="1069"/>
        <w:jc w:val="both"/>
        <w:rPr>
          <w:lang w:val="es-AR"/>
        </w:rPr>
      </w:pPr>
      <w:r>
        <w:rPr>
          <w:lang w:val="es-AR"/>
        </w:rPr>
        <w:t>-</w:t>
      </w:r>
      <w:r w:rsidR="0022023B">
        <w:rPr>
          <w:lang w:val="es-AR"/>
        </w:rPr>
        <w:t>¿Quién apareció y qué le hizo al gato?</w:t>
      </w:r>
    </w:p>
    <w:p w:rsidR="0022023B" w:rsidRPr="0009274F" w:rsidRDefault="00566FE6" w:rsidP="0022023B">
      <w:pPr>
        <w:spacing w:line="240" w:lineRule="auto"/>
        <w:ind w:left="1069"/>
        <w:jc w:val="both"/>
        <w:rPr>
          <w:lang w:val="es-AR"/>
        </w:rPr>
      </w:pPr>
      <w:r>
        <w:rPr>
          <w:lang w:val="es-AR"/>
        </w:rPr>
        <w:t>-¿Cómo terminó</w:t>
      </w:r>
      <w:r w:rsidR="0022023B">
        <w:rPr>
          <w:lang w:val="es-AR"/>
        </w:rPr>
        <w:t xml:space="preserve"> gato?</w:t>
      </w:r>
    </w:p>
    <w:p w:rsidR="006D473D" w:rsidRDefault="006D473D" w:rsidP="006D473D">
      <w:pPr>
        <w:spacing w:line="240" w:lineRule="auto"/>
        <w:jc w:val="both"/>
        <w:rPr>
          <w:lang w:val="es-AR"/>
        </w:rPr>
      </w:pPr>
    </w:p>
    <w:p w:rsidR="00566FE6" w:rsidRPr="006D473D" w:rsidRDefault="006D473D" w:rsidP="006D473D">
      <w:pPr>
        <w:spacing w:line="240" w:lineRule="auto"/>
        <w:jc w:val="both"/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…………………………………………………………………………………………………………………………………………………………….</w:t>
      </w:r>
      <w:r>
        <w:rPr>
          <w:lang w:val="es-AR"/>
        </w:rPr>
        <w:br/>
      </w:r>
      <w:r>
        <w:rPr>
          <w:lang w:val="es-AR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lang w:val="es-AR"/>
        </w:rPr>
        <w:br/>
      </w:r>
      <w:r>
        <w:rPr>
          <w:lang w:val="es-AR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lang w:val="es-AR"/>
        </w:rPr>
        <w:br/>
      </w:r>
      <w:r>
        <w:rPr>
          <w:lang w:val="es-AR"/>
        </w:rPr>
        <w:br/>
      </w:r>
      <w:r>
        <w:rPr>
          <w:lang w:val="es-AR"/>
        </w:rPr>
        <w:lastRenderedPageBreak/>
        <w:t>…………………………………………………………………………………………………………………………………………………………….</w:t>
      </w:r>
      <w:r>
        <w:rPr>
          <w:lang w:val="es-AR"/>
        </w:rPr>
        <w:br/>
      </w:r>
      <w:r>
        <w:rPr>
          <w:lang w:val="es-AR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lang w:val="es-AR"/>
        </w:rPr>
        <w:br/>
      </w:r>
      <w:r>
        <w:rPr>
          <w:lang w:val="es-AR"/>
        </w:rPr>
        <w:br/>
        <w:t>…………………………………………………………………………………………………………………………………………………………….</w:t>
      </w:r>
      <w:r w:rsidR="00566FE6">
        <w:rPr>
          <w:lang w:val="es-AR"/>
        </w:rPr>
        <w:br/>
      </w:r>
      <w:r w:rsidR="00566FE6">
        <w:rPr>
          <w:lang w:val="es-AR"/>
        </w:rPr>
        <w:br/>
        <w:t>…………………………………………………………………………………………………………………………………………………………….</w:t>
      </w:r>
    </w:p>
    <w:p w:rsidR="00CA0B42" w:rsidRDefault="00CA0B42" w:rsidP="00044CB4">
      <w:pPr>
        <w:spacing w:line="240" w:lineRule="auto"/>
        <w:ind w:firstLine="709"/>
        <w:jc w:val="both"/>
        <w:rPr>
          <w:lang w:val="es-AR"/>
        </w:rPr>
      </w:pPr>
    </w:p>
    <w:p w:rsidR="00CA0B42" w:rsidRDefault="00CA0B42" w:rsidP="00044CB4">
      <w:pPr>
        <w:spacing w:line="240" w:lineRule="auto"/>
        <w:ind w:firstLine="709"/>
        <w:jc w:val="both"/>
        <w:rPr>
          <w:lang w:val="es-AR"/>
        </w:rPr>
      </w:pPr>
    </w:p>
    <w:sectPr w:rsidR="00CA0B42" w:rsidSect="0033754E">
      <w:headerReference w:type="default" r:id="rId12"/>
      <w:pgSz w:w="11906" w:h="16838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29" w:rsidRDefault="000C1729" w:rsidP="0033754E">
      <w:pPr>
        <w:spacing w:after="0" w:line="240" w:lineRule="auto"/>
      </w:pPr>
      <w:r>
        <w:separator/>
      </w:r>
    </w:p>
  </w:endnote>
  <w:endnote w:type="continuationSeparator" w:id="0">
    <w:p w:rsidR="000C1729" w:rsidRDefault="000C1729" w:rsidP="0033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29" w:rsidRDefault="000C1729" w:rsidP="0033754E">
      <w:pPr>
        <w:spacing w:after="0" w:line="240" w:lineRule="auto"/>
      </w:pPr>
      <w:r>
        <w:separator/>
      </w:r>
    </w:p>
  </w:footnote>
  <w:footnote w:type="continuationSeparator" w:id="0">
    <w:p w:rsidR="000C1729" w:rsidRDefault="000C1729" w:rsidP="0033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54E" w:rsidRPr="0033754E" w:rsidRDefault="0033754E">
    <w:pPr>
      <w:pStyle w:val="Encabezado"/>
      <w:rPr>
        <w:rFonts w:ascii="Ink Free" w:hAnsi="Ink Free"/>
        <w:b/>
        <w:sz w:val="28"/>
        <w:lang w:val="es-AR"/>
      </w:rPr>
    </w:pPr>
    <w:r w:rsidRPr="00FB21BC">
      <w:rPr>
        <w:rFonts w:ascii="Ink Free" w:hAnsi="Ink Free"/>
        <w:b/>
        <w:noProof/>
        <w:sz w:val="32"/>
        <w:lang w:val="es-AR" w:eastAsia="es-AR"/>
      </w:rPr>
      <w:drawing>
        <wp:anchor distT="0" distB="0" distL="114300" distR="114300" simplePos="0" relativeHeight="251659264" behindDoc="1" locked="0" layoutInCell="1" allowOverlap="1" wp14:anchorId="05CE8481" wp14:editId="5EBDEFC0">
          <wp:simplePos x="0" y="0"/>
          <wp:positionH relativeFrom="column">
            <wp:posOffset>5476875</wp:posOffset>
          </wp:positionH>
          <wp:positionV relativeFrom="paragraph">
            <wp:posOffset>-209550</wp:posOffset>
          </wp:positionV>
          <wp:extent cx="767715" cy="847090"/>
          <wp:effectExtent l="0" t="0" r="0" b="0"/>
          <wp:wrapTight wrapText="bothSides">
            <wp:wrapPolygon edited="0">
              <wp:start x="0" y="0"/>
              <wp:lineTo x="0" y="20888"/>
              <wp:lineTo x="20903" y="20888"/>
              <wp:lineTo x="20903" y="0"/>
              <wp:lineTo x="0" y="0"/>
            </wp:wrapPolygon>
          </wp:wrapTight>
          <wp:docPr id="4" name="Imagen 4" descr="C:\Users\Erica\Downloads\ESCUDO DE LA ESCUELA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ca\Downloads\ESCUDO DE LA ESCUELA SARGENTO CABR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k Free" w:hAnsi="Ink Free"/>
        <w:b/>
        <w:sz w:val="28"/>
        <w:lang w:val="es-AR"/>
      </w:rPr>
      <w:t xml:space="preserve">                                  </w:t>
    </w:r>
    <w:r w:rsidRPr="0033754E">
      <w:rPr>
        <w:rFonts w:ascii="Ink Free" w:hAnsi="Ink Free"/>
        <w:b/>
        <w:sz w:val="28"/>
        <w:lang w:val="es-AR"/>
      </w:rPr>
      <w:t>Secuencia N° 1: “Los textos que nos entretienen”</w:t>
    </w:r>
    <w:r w:rsidRPr="0033754E">
      <w:rPr>
        <w:rFonts w:ascii="Ink Free" w:hAnsi="Ink Free"/>
        <w:b/>
        <w:noProof/>
        <w:sz w:val="32"/>
        <w:lang w:val="es-AR" w:eastAsia="es-A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41E"/>
    <w:multiLevelType w:val="hybridMultilevel"/>
    <w:tmpl w:val="310C2288"/>
    <w:lvl w:ilvl="0" w:tplc="583EA27E">
      <w:start w:val="4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D469BD"/>
    <w:multiLevelType w:val="hybridMultilevel"/>
    <w:tmpl w:val="5A4C7F48"/>
    <w:lvl w:ilvl="0" w:tplc="91CA8A0C">
      <w:start w:val="4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380225"/>
    <w:multiLevelType w:val="hybridMultilevel"/>
    <w:tmpl w:val="7698FE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417C4"/>
    <w:multiLevelType w:val="hybridMultilevel"/>
    <w:tmpl w:val="CD48F550"/>
    <w:lvl w:ilvl="0" w:tplc="D5D03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5C"/>
    <w:rsid w:val="00011FF7"/>
    <w:rsid w:val="00044CB4"/>
    <w:rsid w:val="000476F6"/>
    <w:rsid w:val="0009274F"/>
    <w:rsid w:val="000C1729"/>
    <w:rsid w:val="0010436E"/>
    <w:rsid w:val="0010658E"/>
    <w:rsid w:val="00111062"/>
    <w:rsid w:val="001553D1"/>
    <w:rsid w:val="001573BA"/>
    <w:rsid w:val="0017596D"/>
    <w:rsid w:val="001F0BF8"/>
    <w:rsid w:val="001F3E9E"/>
    <w:rsid w:val="0022023B"/>
    <w:rsid w:val="002C72FF"/>
    <w:rsid w:val="002E35DC"/>
    <w:rsid w:val="00302F7F"/>
    <w:rsid w:val="0033754E"/>
    <w:rsid w:val="00351DA7"/>
    <w:rsid w:val="00365B6A"/>
    <w:rsid w:val="003A1752"/>
    <w:rsid w:val="003B29C5"/>
    <w:rsid w:val="0045458F"/>
    <w:rsid w:val="00471D24"/>
    <w:rsid w:val="004F7BA8"/>
    <w:rsid w:val="0051101F"/>
    <w:rsid w:val="00566FE6"/>
    <w:rsid w:val="00572FC7"/>
    <w:rsid w:val="005741C7"/>
    <w:rsid w:val="0057794C"/>
    <w:rsid w:val="00620A09"/>
    <w:rsid w:val="00624E7C"/>
    <w:rsid w:val="00652A9B"/>
    <w:rsid w:val="006C3892"/>
    <w:rsid w:val="006D473D"/>
    <w:rsid w:val="00710ED4"/>
    <w:rsid w:val="007371DE"/>
    <w:rsid w:val="00782DDF"/>
    <w:rsid w:val="007C0379"/>
    <w:rsid w:val="007C4236"/>
    <w:rsid w:val="008201C8"/>
    <w:rsid w:val="0083095D"/>
    <w:rsid w:val="00971FBB"/>
    <w:rsid w:val="009A457D"/>
    <w:rsid w:val="009A6D85"/>
    <w:rsid w:val="009C1C25"/>
    <w:rsid w:val="00A0255C"/>
    <w:rsid w:val="00A110C8"/>
    <w:rsid w:val="00A210A8"/>
    <w:rsid w:val="00A34704"/>
    <w:rsid w:val="00A64834"/>
    <w:rsid w:val="00AA08A7"/>
    <w:rsid w:val="00AD1832"/>
    <w:rsid w:val="00B11718"/>
    <w:rsid w:val="00B642E4"/>
    <w:rsid w:val="00BA15FC"/>
    <w:rsid w:val="00BF05E1"/>
    <w:rsid w:val="00CA0B42"/>
    <w:rsid w:val="00CB1056"/>
    <w:rsid w:val="00CB415F"/>
    <w:rsid w:val="00CC6714"/>
    <w:rsid w:val="00D470A6"/>
    <w:rsid w:val="00D4722C"/>
    <w:rsid w:val="00D6473B"/>
    <w:rsid w:val="00DF0D36"/>
    <w:rsid w:val="00E77325"/>
    <w:rsid w:val="00E950DA"/>
    <w:rsid w:val="00ED14A3"/>
    <w:rsid w:val="00F6245B"/>
    <w:rsid w:val="00F82548"/>
    <w:rsid w:val="00F82D2E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6F168-231D-41E9-82BA-05A45A7C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3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54E"/>
  </w:style>
  <w:style w:type="paragraph" w:styleId="Piedepgina">
    <w:name w:val="footer"/>
    <w:basedOn w:val="Normal"/>
    <w:link w:val="PiedepginaCar"/>
    <w:uiPriority w:val="99"/>
    <w:unhideWhenUsed/>
    <w:rsid w:val="0033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247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9</cp:revision>
  <dcterms:created xsi:type="dcterms:W3CDTF">2020-05-29T13:47:00Z</dcterms:created>
  <dcterms:modified xsi:type="dcterms:W3CDTF">2020-06-01T13:35:00Z</dcterms:modified>
</cp:coreProperties>
</file>